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750"/>
        <w:gridCol w:w="2235"/>
      </w:tblGrid>
      <w:tr w:rsidR="00A7061E" w:rsidRPr="005D6B9F" w14:paraId="46EE385B" w14:textId="77777777" w:rsidTr="00191A66">
        <w:trPr>
          <w:trHeight w:val="951"/>
        </w:trPr>
        <w:tc>
          <w:tcPr>
            <w:tcW w:w="1980" w:type="dxa"/>
            <w:noWrap/>
            <w:vAlign w:val="center"/>
          </w:tcPr>
          <w:p w14:paraId="40477DC0" w14:textId="6217EC81" w:rsidR="00A7061E" w:rsidRPr="005D6B9F" w:rsidRDefault="00191A66" w:rsidP="00191A66">
            <w:pPr>
              <w:pStyle w:val="Heading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EF812E" wp14:editId="57EC07B7">
                  <wp:extent cx="73152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noWrap/>
            <w:vAlign w:val="center"/>
          </w:tcPr>
          <w:p w14:paraId="11B0181A" w14:textId="77777777" w:rsidR="00A7061E" w:rsidRPr="0007370D" w:rsidRDefault="00A7061E" w:rsidP="00F0671A">
            <w:pPr>
              <w:tabs>
                <w:tab w:val="right" w:pos="10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7370D">
              <w:rPr>
                <w:rFonts w:ascii="Arial" w:hAnsi="Arial" w:cs="Arial"/>
                <w:b/>
              </w:rPr>
              <w:t>COMMUNITY SERVICE</w:t>
            </w:r>
          </w:p>
        </w:tc>
        <w:tc>
          <w:tcPr>
            <w:tcW w:w="2235" w:type="dxa"/>
          </w:tcPr>
          <w:p w14:paraId="35FB65CD" w14:textId="77E1592A" w:rsidR="00A7061E" w:rsidRPr="005D6B9F" w:rsidRDefault="00A7061E" w:rsidP="00F0671A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91A66">
              <w:rPr>
                <w:rFonts w:ascii="Arial" w:hAnsi="Arial" w:cs="Arial"/>
                <w:b/>
                <w:bCs/>
                <w:sz w:val="20"/>
                <w:szCs w:val="20"/>
              </w:rPr>
              <w:t>ASE</w:t>
            </w:r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191A66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  <w:p w14:paraId="087D3887" w14:textId="77777777" w:rsidR="00A7061E" w:rsidRPr="005D6B9F" w:rsidRDefault="00A7061E" w:rsidP="00F0671A">
            <w:p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1" w:name="_GoBack"/>
            <w:r w:rsidRPr="005D6B9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D6B9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D6B9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D6B9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D6B9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bookmarkEnd w:id="1"/>
            <w:r w:rsidRPr="005D6B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D38EEF7" w14:textId="2E2FC722" w:rsidR="0007370D" w:rsidRPr="00F206F1" w:rsidRDefault="0007370D" w:rsidP="0027454E">
      <w:pPr>
        <w:tabs>
          <w:tab w:val="right" w:pos="10980"/>
        </w:tabs>
        <w:rPr>
          <w:rFonts w:ascii="Arial" w:hAnsi="Arial" w:cs="Arial"/>
          <w:sz w:val="18"/>
          <w:szCs w:val="18"/>
        </w:rPr>
      </w:pPr>
      <w:r w:rsidRPr="00F206F1">
        <w:rPr>
          <w:rFonts w:ascii="Arial" w:hAnsi="Arial" w:cs="Arial"/>
          <w:sz w:val="18"/>
          <w:szCs w:val="18"/>
        </w:rPr>
        <w:t>Court Address</w:t>
      </w:r>
      <w:r w:rsidR="0027454E">
        <w:rPr>
          <w:rFonts w:ascii="Arial" w:hAnsi="Arial" w:cs="Arial"/>
          <w:sz w:val="18"/>
          <w:szCs w:val="18"/>
        </w:rPr>
        <w:tab/>
      </w:r>
      <w:r w:rsidRPr="00F206F1">
        <w:rPr>
          <w:rFonts w:ascii="Arial" w:hAnsi="Arial" w:cs="Arial"/>
          <w:sz w:val="18"/>
          <w:szCs w:val="18"/>
        </w:rPr>
        <w:t>Court Telephone No.</w:t>
      </w:r>
    </w:p>
    <w:p w14:paraId="4C344DE0" w14:textId="3CB4CF60" w:rsidR="0007370D" w:rsidRDefault="0007370D" w:rsidP="0027454E">
      <w:pPr>
        <w:tabs>
          <w:tab w:val="right" w:pos="10980"/>
        </w:tabs>
        <w:rPr>
          <w:rFonts w:ascii="Arial" w:hAnsi="Arial" w:cs="Arial"/>
          <w:b/>
          <w:sz w:val="18"/>
          <w:szCs w:val="18"/>
        </w:rPr>
      </w:pPr>
      <w:r w:rsidRPr="00F206F1">
        <w:rPr>
          <w:rFonts w:ascii="Arial" w:hAnsi="Arial" w:cs="Arial"/>
          <w:b/>
          <w:sz w:val="18"/>
          <w:szCs w:val="18"/>
        </w:rPr>
        <w:t>212 E. Paw Paw Street</w:t>
      </w:r>
      <w:r w:rsidR="00191A66">
        <w:rPr>
          <w:rFonts w:ascii="Arial" w:hAnsi="Arial" w:cs="Arial"/>
          <w:b/>
          <w:sz w:val="18"/>
          <w:szCs w:val="18"/>
        </w:rPr>
        <w:t xml:space="preserve"> – </w:t>
      </w:r>
      <w:r w:rsidRPr="00F206F1">
        <w:rPr>
          <w:rFonts w:ascii="Arial" w:hAnsi="Arial" w:cs="Arial"/>
          <w:b/>
          <w:sz w:val="18"/>
          <w:szCs w:val="18"/>
        </w:rPr>
        <w:t>Suite 240, Paw Paw, MI 49079</w:t>
      </w:r>
      <w:r w:rsidR="0027454E">
        <w:rPr>
          <w:rFonts w:ascii="Arial" w:hAnsi="Arial" w:cs="Arial"/>
          <w:b/>
          <w:sz w:val="18"/>
          <w:szCs w:val="18"/>
        </w:rPr>
        <w:tab/>
      </w:r>
      <w:r w:rsidRPr="00F206F1">
        <w:rPr>
          <w:rFonts w:ascii="Arial" w:hAnsi="Arial" w:cs="Arial"/>
          <w:b/>
          <w:sz w:val="18"/>
          <w:szCs w:val="18"/>
        </w:rPr>
        <w:t>269-657-8237</w:t>
      </w:r>
    </w:p>
    <w:p w14:paraId="0D9C638B" w14:textId="77777777" w:rsidR="00946A97" w:rsidRDefault="00946A97"/>
    <w:p w14:paraId="43A384D1" w14:textId="77777777" w:rsidR="00946A97" w:rsidRPr="00A7061E" w:rsidRDefault="00946A97">
      <w:pPr>
        <w:jc w:val="center"/>
        <w:rPr>
          <w:rFonts w:ascii="Arial" w:hAnsi="Arial" w:cs="Arial"/>
          <w:b/>
          <w:bCs/>
          <w:sz w:val="28"/>
        </w:rPr>
      </w:pPr>
    </w:p>
    <w:p w14:paraId="732B1E0A" w14:textId="77777777" w:rsidR="00946A97" w:rsidRDefault="00946A97">
      <w:pPr>
        <w:pStyle w:val="Heading2"/>
        <w:rPr>
          <w:rFonts w:ascii="Arial" w:hAnsi="Arial" w:cs="Arial"/>
          <w:sz w:val="24"/>
        </w:rPr>
      </w:pPr>
      <w:r w:rsidRPr="00A7061E">
        <w:rPr>
          <w:rFonts w:ascii="Arial" w:hAnsi="Arial" w:cs="Arial"/>
          <w:sz w:val="24"/>
        </w:rPr>
        <w:t>MINOR:</w:t>
      </w:r>
      <w:r w:rsidR="0016745E">
        <w:rPr>
          <w:rFonts w:ascii="Arial" w:hAnsi="Arial" w:cs="Arial"/>
          <w:sz w:val="24"/>
        </w:rPr>
        <w:t xml:space="preserve"> </w:t>
      </w:r>
      <w:r w:rsidR="0007370D">
        <w:rPr>
          <w:rFonts w:ascii="Arial" w:hAnsi="Arial" w:cs="Arial"/>
          <w:sz w:val="24"/>
        </w:rPr>
        <w:tab/>
      </w:r>
      <w:r w:rsidR="0007370D">
        <w:rPr>
          <w:rFonts w:ascii="Arial" w:hAnsi="Arial" w:cs="Arial"/>
          <w:sz w:val="24"/>
        </w:rPr>
        <w:tab/>
      </w:r>
      <w:r w:rsidRPr="00A7061E">
        <w:rPr>
          <w:rFonts w:ascii="Arial" w:hAnsi="Arial" w:cs="Arial"/>
          <w:sz w:val="24"/>
        </w:rPr>
        <w:t>___________________________________</w:t>
      </w:r>
      <w:r w:rsidR="0016745E">
        <w:rPr>
          <w:rFonts w:ascii="Arial" w:hAnsi="Arial" w:cs="Arial"/>
          <w:sz w:val="24"/>
        </w:rPr>
        <w:t>_</w:t>
      </w:r>
      <w:r w:rsidRPr="00A7061E">
        <w:rPr>
          <w:rFonts w:ascii="Arial" w:hAnsi="Arial" w:cs="Arial"/>
          <w:sz w:val="24"/>
        </w:rPr>
        <w:t>___</w:t>
      </w:r>
      <w:r w:rsidR="001963D2" w:rsidRPr="00A7061E">
        <w:rPr>
          <w:rFonts w:ascii="Arial" w:hAnsi="Arial" w:cs="Arial"/>
          <w:sz w:val="24"/>
        </w:rPr>
        <w:t xml:space="preserve">_ </w:t>
      </w:r>
      <w:r w:rsidR="001963D2" w:rsidRPr="00A7061E">
        <w:rPr>
          <w:rFonts w:ascii="Arial" w:hAnsi="Arial" w:cs="Arial"/>
          <w:sz w:val="24"/>
        </w:rPr>
        <w:tab/>
      </w:r>
      <w:r w:rsidRPr="00A7061E">
        <w:rPr>
          <w:rFonts w:ascii="Arial" w:hAnsi="Arial" w:cs="Arial"/>
          <w:sz w:val="24"/>
        </w:rPr>
        <w:t>DATE:</w:t>
      </w:r>
      <w:r w:rsidR="0016745E">
        <w:rPr>
          <w:rFonts w:ascii="Arial" w:hAnsi="Arial" w:cs="Arial"/>
          <w:sz w:val="24"/>
        </w:rPr>
        <w:t xml:space="preserve"> </w:t>
      </w:r>
      <w:r w:rsidRPr="00A7061E">
        <w:rPr>
          <w:rFonts w:ascii="Arial" w:hAnsi="Arial" w:cs="Arial"/>
          <w:sz w:val="24"/>
        </w:rPr>
        <w:t>_________________</w:t>
      </w:r>
    </w:p>
    <w:p w14:paraId="582C56D9" w14:textId="77777777" w:rsidR="00A7061E" w:rsidRPr="00A7061E" w:rsidRDefault="00A7061E" w:rsidP="00A7061E"/>
    <w:p w14:paraId="380CAE5B" w14:textId="77777777" w:rsidR="00946A97" w:rsidRPr="00A7061E" w:rsidRDefault="00946A97">
      <w:pPr>
        <w:rPr>
          <w:rFonts w:ascii="Arial" w:hAnsi="Arial" w:cs="Arial"/>
        </w:rPr>
      </w:pPr>
    </w:p>
    <w:p w14:paraId="5989A5A2" w14:textId="77777777" w:rsidR="00946A97" w:rsidRPr="00A7061E" w:rsidRDefault="00946A97">
      <w:pPr>
        <w:rPr>
          <w:rFonts w:ascii="Arial" w:hAnsi="Arial" w:cs="Arial"/>
        </w:rPr>
      </w:pPr>
      <w:r w:rsidRPr="00A7061E">
        <w:rPr>
          <w:rFonts w:ascii="Arial" w:hAnsi="Arial" w:cs="Arial"/>
        </w:rPr>
        <w:t>CASEWORKER:</w:t>
      </w:r>
      <w:r w:rsidR="0016745E">
        <w:rPr>
          <w:rFonts w:ascii="Arial" w:hAnsi="Arial" w:cs="Arial"/>
        </w:rPr>
        <w:t xml:space="preserve"> </w:t>
      </w:r>
      <w:r w:rsidR="0007370D">
        <w:rPr>
          <w:rFonts w:ascii="Arial" w:hAnsi="Arial" w:cs="Arial"/>
        </w:rPr>
        <w:tab/>
      </w:r>
      <w:r w:rsidR="0007370D" w:rsidRPr="00A7061E">
        <w:rPr>
          <w:rFonts w:ascii="Arial" w:hAnsi="Arial" w:cs="Arial"/>
        </w:rPr>
        <w:t>___________________________________</w:t>
      </w:r>
      <w:r w:rsidR="0007370D">
        <w:rPr>
          <w:rFonts w:ascii="Arial" w:hAnsi="Arial" w:cs="Arial"/>
        </w:rPr>
        <w:t>_</w:t>
      </w:r>
      <w:r w:rsidR="0007370D" w:rsidRPr="00A7061E">
        <w:rPr>
          <w:rFonts w:ascii="Arial" w:hAnsi="Arial" w:cs="Arial"/>
        </w:rPr>
        <w:t xml:space="preserve">____  </w:t>
      </w:r>
      <w:r w:rsidR="0007370D">
        <w:rPr>
          <w:rFonts w:ascii="Arial" w:hAnsi="Arial" w:cs="Arial"/>
        </w:rPr>
        <w:tab/>
      </w:r>
      <w:r w:rsidRPr="00A7061E">
        <w:rPr>
          <w:rFonts w:ascii="Arial" w:hAnsi="Arial" w:cs="Arial"/>
        </w:rPr>
        <w:t xml:space="preserve">  </w:t>
      </w:r>
      <w:r w:rsidR="00A7061E">
        <w:rPr>
          <w:rFonts w:ascii="Arial" w:hAnsi="Arial" w:cs="Arial"/>
        </w:rPr>
        <w:tab/>
      </w:r>
      <w:r w:rsidR="00A7061E">
        <w:rPr>
          <w:rFonts w:ascii="Arial" w:hAnsi="Arial" w:cs="Arial"/>
        </w:rPr>
        <w:tab/>
      </w:r>
      <w:r w:rsidR="00A7061E">
        <w:rPr>
          <w:rFonts w:ascii="Arial" w:hAnsi="Arial" w:cs="Arial"/>
        </w:rPr>
        <w:tab/>
      </w:r>
    </w:p>
    <w:p w14:paraId="10A42A1F" w14:textId="77777777" w:rsidR="00946A97" w:rsidRPr="00A7061E" w:rsidRDefault="00946A97">
      <w:pPr>
        <w:rPr>
          <w:rFonts w:ascii="Arial" w:hAnsi="Arial" w:cs="Arial"/>
        </w:rPr>
      </w:pPr>
    </w:p>
    <w:p w14:paraId="04F09AD1" w14:textId="77777777" w:rsidR="00946A97" w:rsidRPr="00A7061E" w:rsidRDefault="00946A97" w:rsidP="002C4328">
      <w:pPr>
        <w:jc w:val="both"/>
        <w:rPr>
          <w:rFonts w:ascii="Arial" w:hAnsi="Arial" w:cs="Arial"/>
        </w:rPr>
      </w:pPr>
      <w:r w:rsidRPr="00A7061E">
        <w:rPr>
          <w:rFonts w:ascii="Arial" w:hAnsi="Arial" w:cs="Arial"/>
        </w:rPr>
        <w:t xml:space="preserve">Community service is an opportunity to </w:t>
      </w:r>
      <w:r w:rsidR="00D24048" w:rsidRPr="00A7061E">
        <w:rPr>
          <w:rFonts w:ascii="Arial" w:hAnsi="Arial" w:cs="Arial"/>
        </w:rPr>
        <w:t xml:space="preserve">do </w:t>
      </w:r>
      <w:r w:rsidRPr="00A7061E">
        <w:rPr>
          <w:rFonts w:ascii="Arial" w:hAnsi="Arial" w:cs="Arial"/>
        </w:rPr>
        <w:t>volunteer work for someone in need</w:t>
      </w:r>
      <w:r w:rsidR="002C4328" w:rsidRPr="00A7061E">
        <w:rPr>
          <w:rFonts w:ascii="Arial" w:hAnsi="Arial" w:cs="Arial"/>
        </w:rPr>
        <w:t xml:space="preserve"> and t</w:t>
      </w:r>
      <w:r w:rsidRPr="00A7061E">
        <w:rPr>
          <w:rFonts w:ascii="Arial" w:hAnsi="Arial" w:cs="Arial"/>
        </w:rPr>
        <w:t>o give you better feelings about yourself by doing</w:t>
      </w:r>
      <w:r w:rsidR="002C4328" w:rsidRPr="00A7061E">
        <w:rPr>
          <w:rFonts w:ascii="Arial" w:hAnsi="Arial" w:cs="Arial"/>
        </w:rPr>
        <w:t xml:space="preserve"> good</w:t>
      </w:r>
      <w:r w:rsidRPr="00A7061E">
        <w:rPr>
          <w:rFonts w:ascii="Arial" w:hAnsi="Arial" w:cs="Arial"/>
        </w:rPr>
        <w:t xml:space="preserve"> for others.  More importantly</w:t>
      </w:r>
      <w:r w:rsidR="002C4328" w:rsidRPr="00A7061E">
        <w:rPr>
          <w:rFonts w:ascii="Arial" w:hAnsi="Arial" w:cs="Arial"/>
        </w:rPr>
        <w:t>,</w:t>
      </w:r>
      <w:r w:rsidRPr="00A7061E">
        <w:rPr>
          <w:rFonts w:ascii="Arial" w:hAnsi="Arial" w:cs="Arial"/>
        </w:rPr>
        <w:t xml:space="preserve"> you are proving to yourself, your family and the community</w:t>
      </w:r>
      <w:r w:rsidR="002C4328" w:rsidRPr="00A7061E">
        <w:rPr>
          <w:rFonts w:ascii="Arial" w:hAnsi="Arial" w:cs="Arial"/>
        </w:rPr>
        <w:t>,</w:t>
      </w:r>
      <w:r w:rsidRPr="00A7061E">
        <w:rPr>
          <w:rFonts w:ascii="Arial" w:hAnsi="Arial" w:cs="Arial"/>
        </w:rPr>
        <w:t xml:space="preserve"> that you are willing to help others.</w:t>
      </w:r>
    </w:p>
    <w:p w14:paraId="1D6FF635" w14:textId="77777777" w:rsidR="00946A97" w:rsidRPr="00A7061E" w:rsidRDefault="00946A97" w:rsidP="002C4328">
      <w:pPr>
        <w:jc w:val="both"/>
        <w:rPr>
          <w:rFonts w:ascii="Arial" w:hAnsi="Arial" w:cs="Arial"/>
        </w:rPr>
      </w:pPr>
    </w:p>
    <w:p w14:paraId="6B44FE28" w14:textId="396BE10F" w:rsidR="00946A97" w:rsidRPr="00A7061E" w:rsidRDefault="00946A97" w:rsidP="002C4328">
      <w:pPr>
        <w:jc w:val="both"/>
        <w:rPr>
          <w:rFonts w:ascii="Arial" w:hAnsi="Arial" w:cs="Arial"/>
        </w:rPr>
      </w:pPr>
      <w:r w:rsidRPr="00A7061E">
        <w:rPr>
          <w:rFonts w:ascii="Arial" w:hAnsi="Arial" w:cs="Arial"/>
        </w:rPr>
        <w:t>Your caseworker will assist you in identifying the proper service, should you have trouble finding volunteer service</w:t>
      </w:r>
      <w:r w:rsidR="002C4328" w:rsidRPr="00A7061E">
        <w:rPr>
          <w:rFonts w:ascii="Arial" w:hAnsi="Arial" w:cs="Arial"/>
        </w:rPr>
        <w:t>.  This</w:t>
      </w:r>
      <w:r w:rsidRPr="00A7061E">
        <w:rPr>
          <w:rFonts w:ascii="Arial" w:hAnsi="Arial" w:cs="Arial"/>
        </w:rPr>
        <w:t xml:space="preserve"> may </w:t>
      </w:r>
      <w:r w:rsidR="0012350C" w:rsidRPr="00A7061E">
        <w:rPr>
          <w:rFonts w:ascii="Arial" w:hAnsi="Arial" w:cs="Arial"/>
        </w:rPr>
        <w:t>include but</w:t>
      </w:r>
      <w:r w:rsidR="002C4328" w:rsidRPr="00A7061E">
        <w:rPr>
          <w:rFonts w:ascii="Arial" w:hAnsi="Arial" w:cs="Arial"/>
        </w:rPr>
        <w:t xml:space="preserve"> is</w:t>
      </w:r>
      <w:r w:rsidRPr="00A7061E">
        <w:rPr>
          <w:rFonts w:ascii="Arial" w:hAnsi="Arial" w:cs="Arial"/>
        </w:rPr>
        <w:t xml:space="preserve"> not limited </w:t>
      </w:r>
      <w:proofErr w:type="gramStart"/>
      <w:r w:rsidRPr="00A7061E">
        <w:rPr>
          <w:rFonts w:ascii="Arial" w:hAnsi="Arial" w:cs="Arial"/>
        </w:rPr>
        <w:t>to:</w:t>
      </w:r>
      <w:proofErr w:type="gramEnd"/>
      <w:r w:rsidRPr="00A7061E">
        <w:rPr>
          <w:rFonts w:ascii="Arial" w:hAnsi="Arial" w:cs="Arial"/>
        </w:rPr>
        <w:t xml:space="preserve"> service to</w:t>
      </w:r>
      <w:r w:rsidR="002C4328" w:rsidRPr="00A7061E">
        <w:rPr>
          <w:rFonts w:ascii="Arial" w:hAnsi="Arial" w:cs="Arial"/>
        </w:rPr>
        <w:t xml:space="preserve"> a</w:t>
      </w:r>
      <w:r w:rsidRPr="00A7061E">
        <w:rPr>
          <w:rFonts w:ascii="Arial" w:hAnsi="Arial" w:cs="Arial"/>
        </w:rPr>
        <w:t xml:space="preserve"> municipality, school, church, service organization (non-profit), visiting sick and/or serving those unable to acquire service through other means.</w:t>
      </w:r>
    </w:p>
    <w:p w14:paraId="50D7397E" w14:textId="77777777" w:rsidR="00946A97" w:rsidRPr="00A7061E" w:rsidRDefault="00946A97" w:rsidP="002C4328">
      <w:pPr>
        <w:jc w:val="both"/>
        <w:rPr>
          <w:rFonts w:ascii="Arial" w:hAnsi="Arial" w:cs="Arial"/>
        </w:rPr>
      </w:pPr>
    </w:p>
    <w:p w14:paraId="6BC58571" w14:textId="77777777" w:rsidR="00946A97" w:rsidRPr="00A7061E" w:rsidRDefault="00946A97" w:rsidP="002C4328">
      <w:pPr>
        <w:jc w:val="both"/>
        <w:rPr>
          <w:rFonts w:ascii="Arial" w:hAnsi="Arial" w:cs="Arial"/>
        </w:rPr>
      </w:pPr>
      <w:r w:rsidRPr="00A7061E">
        <w:rPr>
          <w:rFonts w:ascii="Arial" w:hAnsi="Arial" w:cs="Arial"/>
        </w:rPr>
        <w:t>Your parent</w:t>
      </w:r>
      <w:r w:rsidR="002C4328" w:rsidRPr="00A7061E">
        <w:rPr>
          <w:rFonts w:ascii="Arial" w:hAnsi="Arial" w:cs="Arial"/>
        </w:rPr>
        <w:t>/</w:t>
      </w:r>
      <w:r w:rsidRPr="00A7061E">
        <w:rPr>
          <w:rFonts w:ascii="Arial" w:hAnsi="Arial" w:cs="Arial"/>
        </w:rPr>
        <w:t>guardian</w:t>
      </w:r>
      <w:r w:rsidR="002C4328" w:rsidRPr="00A7061E">
        <w:rPr>
          <w:rFonts w:ascii="Arial" w:hAnsi="Arial" w:cs="Arial"/>
        </w:rPr>
        <w:t>/c</w:t>
      </w:r>
      <w:r w:rsidRPr="00A7061E">
        <w:rPr>
          <w:rFonts w:ascii="Arial" w:hAnsi="Arial" w:cs="Arial"/>
        </w:rPr>
        <w:t>ustodian is responsible for administration of projects</w:t>
      </w:r>
      <w:r w:rsidR="002C4328" w:rsidRPr="00A7061E">
        <w:rPr>
          <w:rFonts w:ascii="Arial" w:hAnsi="Arial" w:cs="Arial"/>
        </w:rPr>
        <w:t>, i</w:t>
      </w:r>
      <w:r w:rsidRPr="00A7061E">
        <w:rPr>
          <w:rFonts w:ascii="Arial" w:hAnsi="Arial" w:cs="Arial"/>
        </w:rPr>
        <w:t>dentifying person or agency serviced</w:t>
      </w:r>
      <w:r w:rsidR="002C4328" w:rsidRPr="00A7061E">
        <w:rPr>
          <w:rFonts w:ascii="Arial" w:hAnsi="Arial" w:cs="Arial"/>
        </w:rPr>
        <w:t>,</w:t>
      </w:r>
      <w:r w:rsidRPr="00A7061E">
        <w:rPr>
          <w:rFonts w:ascii="Arial" w:hAnsi="Arial" w:cs="Arial"/>
        </w:rPr>
        <w:t xml:space="preserve"> number of hours</w:t>
      </w:r>
      <w:r w:rsidR="002C4328" w:rsidRPr="00A7061E">
        <w:rPr>
          <w:rFonts w:ascii="Arial" w:hAnsi="Arial" w:cs="Arial"/>
        </w:rPr>
        <w:t xml:space="preserve"> and</w:t>
      </w:r>
      <w:r w:rsidRPr="00A7061E">
        <w:rPr>
          <w:rFonts w:ascii="Arial" w:hAnsi="Arial" w:cs="Arial"/>
        </w:rPr>
        <w:t xml:space="preserve"> confirm</w:t>
      </w:r>
      <w:r w:rsidR="002C4328" w:rsidRPr="00A7061E">
        <w:rPr>
          <w:rFonts w:ascii="Arial" w:hAnsi="Arial" w:cs="Arial"/>
        </w:rPr>
        <w:t>ation of</w:t>
      </w:r>
      <w:r w:rsidRPr="00A7061E">
        <w:rPr>
          <w:rFonts w:ascii="Arial" w:hAnsi="Arial" w:cs="Arial"/>
        </w:rPr>
        <w:t xml:space="preserve"> telephone number.</w:t>
      </w:r>
    </w:p>
    <w:p w14:paraId="139D24C2" w14:textId="77777777" w:rsidR="00946A97" w:rsidRPr="00A7061E" w:rsidRDefault="00946A97">
      <w:pPr>
        <w:rPr>
          <w:rFonts w:ascii="Arial" w:hAnsi="Arial" w:cs="Arial"/>
        </w:rPr>
      </w:pPr>
    </w:p>
    <w:p w14:paraId="0E97DEC0" w14:textId="77777777" w:rsidR="00946A97" w:rsidRPr="00A7061E" w:rsidRDefault="00946A97">
      <w:pPr>
        <w:rPr>
          <w:rFonts w:ascii="Arial" w:hAnsi="Arial" w:cs="Arial"/>
        </w:rPr>
      </w:pPr>
    </w:p>
    <w:p w14:paraId="73492F08" w14:textId="77777777" w:rsidR="00946A97" w:rsidRPr="00A7061E" w:rsidRDefault="00946A97">
      <w:pPr>
        <w:pStyle w:val="Heading3"/>
        <w:rPr>
          <w:rFonts w:ascii="Arial" w:hAnsi="Arial" w:cs="Arial"/>
          <w:sz w:val="24"/>
        </w:rPr>
      </w:pPr>
      <w:r w:rsidRPr="00A7061E">
        <w:rPr>
          <w:rFonts w:ascii="Arial" w:hAnsi="Arial" w:cs="Arial"/>
          <w:sz w:val="24"/>
        </w:rPr>
        <w:t>DATE WORK DUE:</w:t>
      </w:r>
      <w:r w:rsidR="0016745E">
        <w:rPr>
          <w:rFonts w:ascii="Arial" w:hAnsi="Arial" w:cs="Arial"/>
          <w:sz w:val="24"/>
        </w:rPr>
        <w:t xml:space="preserve"> </w:t>
      </w:r>
      <w:r w:rsidR="0007370D" w:rsidRPr="00A7061E">
        <w:rPr>
          <w:rFonts w:ascii="Arial" w:hAnsi="Arial" w:cs="Arial"/>
          <w:sz w:val="24"/>
        </w:rPr>
        <w:t>___</w:t>
      </w:r>
      <w:r w:rsidR="0007370D">
        <w:rPr>
          <w:rFonts w:ascii="Arial" w:hAnsi="Arial" w:cs="Arial"/>
          <w:sz w:val="24"/>
        </w:rPr>
        <w:t>_____________________________</w:t>
      </w:r>
      <w:r w:rsidR="00007D99" w:rsidRPr="00A7061E">
        <w:rPr>
          <w:rFonts w:ascii="Arial" w:hAnsi="Arial" w:cs="Arial"/>
          <w:sz w:val="24"/>
        </w:rPr>
        <w:t xml:space="preserve"> NUMBER</w:t>
      </w:r>
      <w:r w:rsidRPr="00A7061E">
        <w:rPr>
          <w:rFonts w:ascii="Arial" w:hAnsi="Arial" w:cs="Arial"/>
          <w:sz w:val="24"/>
        </w:rPr>
        <w:t xml:space="preserve"> OF HOURS DUE:</w:t>
      </w:r>
      <w:r w:rsidR="0016745E">
        <w:rPr>
          <w:rFonts w:ascii="Arial" w:hAnsi="Arial" w:cs="Arial"/>
          <w:sz w:val="24"/>
        </w:rPr>
        <w:t xml:space="preserve"> </w:t>
      </w:r>
      <w:r w:rsidRPr="00A7061E">
        <w:rPr>
          <w:rFonts w:ascii="Arial" w:hAnsi="Arial" w:cs="Arial"/>
          <w:sz w:val="24"/>
        </w:rPr>
        <w:t>_______</w:t>
      </w:r>
      <w:r w:rsidR="0007370D">
        <w:rPr>
          <w:rFonts w:ascii="Arial" w:hAnsi="Arial" w:cs="Arial"/>
          <w:sz w:val="24"/>
        </w:rPr>
        <w:t>__</w:t>
      </w:r>
      <w:r w:rsidRPr="00A7061E">
        <w:rPr>
          <w:rFonts w:ascii="Arial" w:hAnsi="Arial" w:cs="Arial"/>
          <w:sz w:val="24"/>
        </w:rPr>
        <w:t>_</w:t>
      </w:r>
    </w:p>
    <w:p w14:paraId="599E4A74" w14:textId="77777777" w:rsidR="00946A97" w:rsidRPr="00A7061E" w:rsidRDefault="00946A97">
      <w:pPr>
        <w:rPr>
          <w:rFonts w:ascii="Arial" w:hAnsi="Arial" w:cs="Arial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834"/>
        <w:gridCol w:w="2666"/>
        <w:gridCol w:w="2772"/>
      </w:tblGrid>
      <w:tr w:rsidR="00946A97" w:rsidRPr="00A7061E" w14:paraId="79B0B9EB" w14:textId="77777777" w:rsidTr="00A7061E">
        <w:tc>
          <w:tcPr>
            <w:tcW w:w="3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89B2A6B" w14:textId="77777777" w:rsidR="00946A97" w:rsidRPr="00A7061E" w:rsidRDefault="00946A97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</w:p>
          <w:p w14:paraId="63B72263" w14:textId="77777777" w:rsidR="00946A97" w:rsidRPr="00A7061E" w:rsidRDefault="00946A97" w:rsidP="0020424C">
            <w:pPr>
              <w:pStyle w:val="Heading2"/>
              <w:rPr>
                <w:rFonts w:ascii="Arial" w:hAnsi="Arial" w:cs="Arial"/>
                <w:sz w:val="24"/>
              </w:rPr>
            </w:pPr>
            <w:r w:rsidRPr="00A7061E">
              <w:rPr>
                <w:rFonts w:ascii="Arial" w:hAnsi="Arial" w:cs="Arial"/>
                <w:sz w:val="24"/>
              </w:rPr>
              <w:t>PERSON/AGENCY SERVED</w:t>
            </w:r>
          </w:p>
        </w:tc>
        <w:tc>
          <w:tcPr>
            <w:tcW w:w="18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3AF0FCD" w14:textId="77777777" w:rsidR="00946A97" w:rsidRPr="00A7061E" w:rsidRDefault="00946A9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6DFDEB29" w14:textId="77777777" w:rsidR="00946A97" w:rsidRPr="00A7061E" w:rsidRDefault="00946A97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  <w:r w:rsidRPr="00A7061E">
              <w:rPr>
                <w:rFonts w:ascii="Arial" w:hAnsi="Arial" w:cs="Arial"/>
                <w:sz w:val="24"/>
              </w:rPr>
              <w:t>PHONE</w:t>
            </w:r>
            <w:r w:rsidR="008A7E1C">
              <w:rPr>
                <w:rFonts w:ascii="Arial" w:hAnsi="Arial" w:cs="Arial"/>
                <w:sz w:val="24"/>
              </w:rPr>
              <w:t xml:space="preserve"> NO.</w:t>
            </w:r>
          </w:p>
        </w:tc>
        <w:tc>
          <w:tcPr>
            <w:tcW w:w="2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1336CDF" w14:textId="77777777" w:rsidR="00946A97" w:rsidRPr="00A7061E" w:rsidRDefault="00946A97">
            <w:pPr>
              <w:jc w:val="center"/>
              <w:rPr>
                <w:rFonts w:ascii="Arial" w:hAnsi="Arial" w:cs="Arial"/>
              </w:rPr>
            </w:pPr>
          </w:p>
          <w:p w14:paraId="6CE46CEB" w14:textId="77777777" w:rsidR="00946A97" w:rsidRPr="00A7061E" w:rsidRDefault="00946A97">
            <w:pPr>
              <w:jc w:val="center"/>
              <w:rPr>
                <w:rFonts w:ascii="Arial" w:hAnsi="Arial" w:cs="Arial"/>
              </w:rPr>
            </w:pPr>
            <w:r w:rsidRPr="00A7061E">
              <w:rPr>
                <w:rFonts w:ascii="Arial" w:hAnsi="Arial" w:cs="Arial"/>
              </w:rPr>
              <w:t>TYPE OF SERVICE</w:t>
            </w:r>
          </w:p>
        </w:tc>
        <w:tc>
          <w:tcPr>
            <w:tcW w:w="27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2335F45" w14:textId="77777777" w:rsidR="00946A97" w:rsidRPr="00A7061E" w:rsidRDefault="00946A97">
            <w:pPr>
              <w:jc w:val="center"/>
              <w:rPr>
                <w:rFonts w:ascii="Arial" w:hAnsi="Arial" w:cs="Arial"/>
              </w:rPr>
            </w:pPr>
          </w:p>
          <w:p w14:paraId="57DAA31F" w14:textId="77777777" w:rsidR="00946A97" w:rsidRPr="00A7061E" w:rsidRDefault="00946A97">
            <w:pPr>
              <w:jc w:val="center"/>
              <w:rPr>
                <w:rFonts w:ascii="Arial" w:hAnsi="Arial" w:cs="Arial"/>
              </w:rPr>
            </w:pPr>
            <w:r w:rsidRPr="00A7061E">
              <w:rPr>
                <w:rFonts w:ascii="Arial" w:hAnsi="Arial" w:cs="Arial"/>
              </w:rPr>
              <w:t>TIME SERVED</w:t>
            </w:r>
          </w:p>
        </w:tc>
      </w:tr>
      <w:tr w:rsidR="00946A97" w:rsidRPr="00A7061E" w14:paraId="1B074782" w14:textId="77777777" w:rsidTr="00A7061E">
        <w:trPr>
          <w:trHeight w:hRule="exact" w:val="432"/>
        </w:trPr>
        <w:tc>
          <w:tcPr>
            <w:tcW w:w="3708" w:type="dxa"/>
            <w:tcBorders>
              <w:top w:val="triple" w:sz="4" w:space="0" w:color="auto"/>
            </w:tcBorders>
          </w:tcPr>
          <w:p w14:paraId="0BD96E86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top w:val="triple" w:sz="4" w:space="0" w:color="auto"/>
            </w:tcBorders>
          </w:tcPr>
          <w:p w14:paraId="2F71D1CA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triple" w:sz="4" w:space="0" w:color="auto"/>
            </w:tcBorders>
          </w:tcPr>
          <w:p w14:paraId="3C89F452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triple" w:sz="4" w:space="0" w:color="auto"/>
            </w:tcBorders>
          </w:tcPr>
          <w:p w14:paraId="136EC1A3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</w:tr>
      <w:tr w:rsidR="00946A97" w:rsidRPr="00A7061E" w14:paraId="21B816D4" w14:textId="77777777" w:rsidTr="00A7061E">
        <w:trPr>
          <w:trHeight w:hRule="exact" w:val="432"/>
        </w:trPr>
        <w:tc>
          <w:tcPr>
            <w:tcW w:w="3708" w:type="dxa"/>
          </w:tcPr>
          <w:p w14:paraId="014F1009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126D986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A73C29F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5FE2402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</w:tr>
      <w:tr w:rsidR="00946A97" w:rsidRPr="00A7061E" w14:paraId="18EFFEE0" w14:textId="77777777" w:rsidTr="00A7061E">
        <w:trPr>
          <w:trHeight w:hRule="exact" w:val="432"/>
        </w:trPr>
        <w:tc>
          <w:tcPr>
            <w:tcW w:w="3708" w:type="dxa"/>
          </w:tcPr>
          <w:p w14:paraId="2E507C0A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0B347E0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8D937B6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03B2B11" w14:textId="77777777" w:rsidR="00946A97" w:rsidRPr="00A7061E" w:rsidRDefault="00946A97">
            <w:pPr>
              <w:rPr>
                <w:rFonts w:ascii="Arial" w:hAnsi="Arial" w:cs="Arial"/>
              </w:rPr>
            </w:pPr>
          </w:p>
        </w:tc>
      </w:tr>
      <w:tr w:rsidR="00A7061E" w:rsidRPr="00A7061E" w14:paraId="73361B60" w14:textId="77777777" w:rsidTr="00A7061E">
        <w:trPr>
          <w:trHeight w:hRule="exact" w:val="432"/>
        </w:trPr>
        <w:tc>
          <w:tcPr>
            <w:tcW w:w="3708" w:type="dxa"/>
          </w:tcPr>
          <w:p w14:paraId="4A1186BB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D6A85FC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1AA2C40E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714806B4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25585D12" w14:textId="77777777" w:rsidTr="00A7061E">
        <w:trPr>
          <w:trHeight w:hRule="exact" w:val="432"/>
        </w:trPr>
        <w:tc>
          <w:tcPr>
            <w:tcW w:w="3708" w:type="dxa"/>
          </w:tcPr>
          <w:p w14:paraId="7DC538F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2276F1E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0DDE907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E58F26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5D6B9F" w:rsidRPr="00A7061E" w14:paraId="1D69B6E7" w14:textId="77777777" w:rsidTr="00A7061E">
        <w:trPr>
          <w:trHeight w:hRule="exact" w:val="432"/>
        </w:trPr>
        <w:tc>
          <w:tcPr>
            <w:tcW w:w="3708" w:type="dxa"/>
          </w:tcPr>
          <w:p w14:paraId="49F7347C" w14:textId="77777777" w:rsidR="005D6B9F" w:rsidRPr="00A7061E" w:rsidRDefault="005D6B9F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BA554B0" w14:textId="77777777" w:rsidR="005D6B9F" w:rsidRPr="00A7061E" w:rsidRDefault="005D6B9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00AE9D09" w14:textId="77777777" w:rsidR="005D6B9F" w:rsidRPr="00A7061E" w:rsidRDefault="005D6B9F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5CB257B" w14:textId="77777777" w:rsidR="005D6B9F" w:rsidRPr="00A7061E" w:rsidRDefault="005D6B9F">
            <w:pPr>
              <w:rPr>
                <w:rFonts w:ascii="Arial" w:hAnsi="Arial" w:cs="Arial"/>
              </w:rPr>
            </w:pPr>
          </w:p>
        </w:tc>
      </w:tr>
      <w:tr w:rsidR="00A7061E" w:rsidRPr="00A7061E" w14:paraId="59FDF98D" w14:textId="77777777" w:rsidTr="00A7061E">
        <w:trPr>
          <w:trHeight w:hRule="exact" w:val="432"/>
        </w:trPr>
        <w:tc>
          <w:tcPr>
            <w:tcW w:w="3708" w:type="dxa"/>
          </w:tcPr>
          <w:p w14:paraId="7B9A8B57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2E0771F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2846DD7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1AB0C27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1229EB46" w14:textId="77777777" w:rsidTr="00A7061E">
        <w:trPr>
          <w:trHeight w:hRule="exact" w:val="432"/>
        </w:trPr>
        <w:tc>
          <w:tcPr>
            <w:tcW w:w="3708" w:type="dxa"/>
          </w:tcPr>
          <w:p w14:paraId="7F5B77B3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30C1A4A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2598A49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301AE0AC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59A8A501" w14:textId="77777777" w:rsidTr="00A7061E">
        <w:trPr>
          <w:trHeight w:hRule="exact" w:val="432"/>
        </w:trPr>
        <w:tc>
          <w:tcPr>
            <w:tcW w:w="3708" w:type="dxa"/>
          </w:tcPr>
          <w:p w14:paraId="6D33862A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CAED9C3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0AE50C3F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101390DA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282C434F" w14:textId="77777777" w:rsidTr="00A7061E">
        <w:trPr>
          <w:trHeight w:hRule="exact" w:val="432"/>
        </w:trPr>
        <w:tc>
          <w:tcPr>
            <w:tcW w:w="3708" w:type="dxa"/>
          </w:tcPr>
          <w:p w14:paraId="35CEFED7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1135206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D3E9ACE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5C59685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29E059AB" w14:textId="77777777" w:rsidTr="00A7061E">
        <w:trPr>
          <w:trHeight w:hRule="exact" w:val="432"/>
        </w:trPr>
        <w:tc>
          <w:tcPr>
            <w:tcW w:w="3708" w:type="dxa"/>
          </w:tcPr>
          <w:p w14:paraId="451F031E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1C7726F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6B7DF2AD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59D3B555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13EB15EB" w14:textId="77777777" w:rsidTr="001864F7">
        <w:trPr>
          <w:trHeight w:hRule="exact" w:val="432"/>
        </w:trPr>
        <w:tc>
          <w:tcPr>
            <w:tcW w:w="3708" w:type="dxa"/>
            <w:tcBorders>
              <w:bottom w:val="single" w:sz="4" w:space="0" w:color="auto"/>
            </w:tcBorders>
          </w:tcPr>
          <w:p w14:paraId="1EDCBC2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152B0581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2E7ED778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531CD382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7061E" w:rsidRPr="00A7061E" w14:paraId="1564D757" w14:textId="77777777" w:rsidTr="001864F7">
        <w:trPr>
          <w:trHeight w:hRule="exact" w:val="432"/>
        </w:trPr>
        <w:tc>
          <w:tcPr>
            <w:tcW w:w="3708" w:type="dxa"/>
            <w:tcBorders>
              <w:bottom w:val="single" w:sz="4" w:space="0" w:color="auto"/>
            </w:tcBorders>
          </w:tcPr>
          <w:p w14:paraId="48CCB307" w14:textId="77777777" w:rsidR="00A7061E" w:rsidRDefault="00A7061E">
            <w:pPr>
              <w:rPr>
                <w:rFonts w:ascii="Arial" w:hAnsi="Arial" w:cs="Arial"/>
              </w:rPr>
            </w:pPr>
          </w:p>
          <w:p w14:paraId="53D86988" w14:textId="77777777" w:rsidR="0012350C" w:rsidRPr="0012350C" w:rsidRDefault="0012350C" w:rsidP="0012350C">
            <w:pPr>
              <w:rPr>
                <w:rFonts w:ascii="Arial" w:hAnsi="Arial" w:cs="Arial"/>
              </w:rPr>
            </w:pPr>
          </w:p>
          <w:p w14:paraId="5A2B7696" w14:textId="77777777" w:rsidR="0012350C" w:rsidRPr="0012350C" w:rsidRDefault="0012350C" w:rsidP="0012350C">
            <w:pPr>
              <w:rPr>
                <w:rFonts w:ascii="Arial" w:hAnsi="Arial" w:cs="Arial"/>
              </w:rPr>
            </w:pPr>
          </w:p>
          <w:p w14:paraId="3CB49D3B" w14:textId="5071442A" w:rsidR="0012350C" w:rsidRPr="0012350C" w:rsidRDefault="0012350C" w:rsidP="0012350C">
            <w:pPr>
              <w:tabs>
                <w:tab w:val="left" w:pos="1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7800B77F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4E8C85E3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7FF92DF4" w14:textId="77777777" w:rsidR="00A7061E" w:rsidRPr="00A7061E" w:rsidRDefault="00A7061E">
            <w:pPr>
              <w:rPr>
                <w:rFonts w:ascii="Arial" w:hAnsi="Arial" w:cs="Arial"/>
              </w:rPr>
            </w:pPr>
          </w:p>
        </w:tc>
      </w:tr>
      <w:tr w:rsidR="00AD4E28" w:rsidRPr="00A7061E" w14:paraId="7424BCB7" w14:textId="77777777" w:rsidTr="005D6B9F">
        <w:tc>
          <w:tcPr>
            <w:tcW w:w="3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</w:tcPr>
          <w:p w14:paraId="750B4AB4" w14:textId="77777777" w:rsidR="00AD4E28" w:rsidRPr="00A7061E" w:rsidRDefault="00AD4E28" w:rsidP="007B7013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A7061E">
              <w:rPr>
                <w:rFonts w:ascii="Arial" w:hAnsi="Arial" w:cs="Arial"/>
                <w:sz w:val="24"/>
              </w:rPr>
              <w:lastRenderedPageBreak/>
              <w:br w:type="page"/>
            </w:r>
          </w:p>
          <w:p w14:paraId="4D3DD227" w14:textId="77777777" w:rsidR="00AD4E28" w:rsidRPr="00A7061E" w:rsidRDefault="00AD4E28" w:rsidP="0020424C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A7061E">
              <w:rPr>
                <w:rFonts w:ascii="Arial" w:hAnsi="Arial" w:cs="Arial"/>
                <w:sz w:val="24"/>
              </w:rPr>
              <w:t>PERSON/AGENCY SERVED</w:t>
            </w:r>
          </w:p>
        </w:tc>
        <w:tc>
          <w:tcPr>
            <w:tcW w:w="1834" w:type="dxa"/>
            <w:tcBorders>
              <w:top w:val="trip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57B3F842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  <w:p w14:paraId="2E47F0DE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  <w:r w:rsidRPr="00A7061E">
              <w:rPr>
                <w:rFonts w:ascii="Arial" w:hAnsi="Arial" w:cs="Arial"/>
                <w:sz w:val="24"/>
              </w:rPr>
              <w:t>PHONE</w:t>
            </w:r>
            <w:r w:rsidR="00A7061E">
              <w:rPr>
                <w:rFonts w:ascii="Arial" w:hAnsi="Arial" w:cs="Arial"/>
                <w:sz w:val="24"/>
              </w:rPr>
              <w:t xml:space="preserve"> NO.</w:t>
            </w:r>
          </w:p>
        </w:tc>
        <w:tc>
          <w:tcPr>
            <w:tcW w:w="2666" w:type="dxa"/>
            <w:tcBorders>
              <w:top w:val="trip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18F035EA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  <w:p w14:paraId="52510D80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  <w:r w:rsidRPr="00A7061E">
              <w:rPr>
                <w:rFonts w:ascii="Arial" w:hAnsi="Arial" w:cs="Arial"/>
              </w:rPr>
              <w:t>TYPE OF SERVICE</w:t>
            </w:r>
          </w:p>
        </w:tc>
        <w:tc>
          <w:tcPr>
            <w:tcW w:w="2772" w:type="dxa"/>
            <w:tcBorders>
              <w:top w:val="triple" w:sz="4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14:paraId="0A7FC9E2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  <w:p w14:paraId="6370A988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  <w:r w:rsidRPr="00A7061E">
              <w:rPr>
                <w:rFonts w:ascii="Arial" w:hAnsi="Arial" w:cs="Arial"/>
              </w:rPr>
              <w:t>TIME SERVED</w:t>
            </w:r>
          </w:p>
        </w:tc>
      </w:tr>
      <w:tr w:rsidR="00AD4E28" w:rsidRPr="00A7061E" w14:paraId="3128842F" w14:textId="77777777" w:rsidTr="00A7061E">
        <w:trPr>
          <w:trHeight w:hRule="exact" w:val="432"/>
        </w:trPr>
        <w:tc>
          <w:tcPr>
            <w:tcW w:w="3708" w:type="dxa"/>
            <w:tcBorders>
              <w:top w:val="triple" w:sz="4" w:space="0" w:color="auto"/>
            </w:tcBorders>
          </w:tcPr>
          <w:p w14:paraId="4068B16A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top w:val="triple" w:sz="4" w:space="0" w:color="auto"/>
            </w:tcBorders>
          </w:tcPr>
          <w:p w14:paraId="0B6B0FF2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triple" w:sz="4" w:space="0" w:color="auto"/>
            </w:tcBorders>
          </w:tcPr>
          <w:p w14:paraId="254F61A0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triple" w:sz="4" w:space="0" w:color="auto"/>
            </w:tcBorders>
          </w:tcPr>
          <w:p w14:paraId="7160FF21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2FAB8F63" w14:textId="77777777" w:rsidTr="00A7061E">
        <w:trPr>
          <w:trHeight w:hRule="exact" w:val="432"/>
        </w:trPr>
        <w:tc>
          <w:tcPr>
            <w:tcW w:w="3708" w:type="dxa"/>
          </w:tcPr>
          <w:p w14:paraId="7A63C7D4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0F5F82A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73E4FAE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C8399AF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7B956C62" w14:textId="77777777" w:rsidTr="00A7061E">
        <w:trPr>
          <w:trHeight w:hRule="exact" w:val="432"/>
        </w:trPr>
        <w:tc>
          <w:tcPr>
            <w:tcW w:w="3708" w:type="dxa"/>
          </w:tcPr>
          <w:p w14:paraId="63A8A75F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829E29E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9E7B1F2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8A275FE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7E2BEC34" w14:textId="77777777" w:rsidTr="00A7061E">
        <w:trPr>
          <w:trHeight w:hRule="exact" w:val="432"/>
        </w:trPr>
        <w:tc>
          <w:tcPr>
            <w:tcW w:w="3708" w:type="dxa"/>
          </w:tcPr>
          <w:p w14:paraId="2E6BE703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C8A17DB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8C22E7C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C7E23B0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5052CA09" w14:textId="77777777" w:rsidTr="00A7061E">
        <w:trPr>
          <w:trHeight w:hRule="exact" w:val="432"/>
        </w:trPr>
        <w:tc>
          <w:tcPr>
            <w:tcW w:w="3708" w:type="dxa"/>
          </w:tcPr>
          <w:p w14:paraId="76117BDA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7C948DE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1FFD2B11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E69EA6A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158E4ECF" w14:textId="77777777" w:rsidTr="00A7061E">
        <w:trPr>
          <w:trHeight w:hRule="exact" w:val="432"/>
        </w:trPr>
        <w:tc>
          <w:tcPr>
            <w:tcW w:w="3708" w:type="dxa"/>
          </w:tcPr>
          <w:p w14:paraId="131D99D5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1A33CB2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1E5C5AF9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581AC1EC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6064154C" w14:textId="77777777" w:rsidTr="00A7061E">
        <w:trPr>
          <w:trHeight w:hRule="exact" w:val="432"/>
        </w:trPr>
        <w:tc>
          <w:tcPr>
            <w:tcW w:w="3708" w:type="dxa"/>
          </w:tcPr>
          <w:p w14:paraId="0F720709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484A1B6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0F3C9ADD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30DB84D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3E6828B3" w14:textId="77777777" w:rsidTr="00A7061E">
        <w:trPr>
          <w:trHeight w:hRule="exact" w:val="432"/>
        </w:trPr>
        <w:tc>
          <w:tcPr>
            <w:tcW w:w="3708" w:type="dxa"/>
          </w:tcPr>
          <w:p w14:paraId="7A91EEB4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B7F7763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7413DE83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394C47B8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</w:tr>
      <w:tr w:rsidR="00AD4E28" w:rsidRPr="00A7061E" w14:paraId="64C9C0CD" w14:textId="77777777" w:rsidTr="00A7061E">
        <w:trPr>
          <w:trHeight w:hRule="exact" w:val="432"/>
        </w:trPr>
        <w:tc>
          <w:tcPr>
            <w:tcW w:w="3708" w:type="dxa"/>
          </w:tcPr>
          <w:p w14:paraId="3CEE201D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652BE25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7F556176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0988EBC6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D4E28" w:rsidRPr="00A7061E" w14:paraId="336DF84B" w14:textId="77777777" w:rsidTr="00A7061E">
        <w:trPr>
          <w:trHeight w:hRule="exact" w:val="432"/>
        </w:trPr>
        <w:tc>
          <w:tcPr>
            <w:tcW w:w="3708" w:type="dxa"/>
          </w:tcPr>
          <w:p w14:paraId="2AF66951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A331108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24213A1F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9BF856A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D4E28" w:rsidRPr="00A7061E" w14:paraId="7F4A3BB0" w14:textId="77777777" w:rsidTr="00A7061E">
        <w:trPr>
          <w:trHeight w:hRule="exact" w:val="432"/>
        </w:trPr>
        <w:tc>
          <w:tcPr>
            <w:tcW w:w="3708" w:type="dxa"/>
          </w:tcPr>
          <w:p w14:paraId="1CDB2559" w14:textId="77777777" w:rsidR="00AD4E28" w:rsidRPr="00A7061E" w:rsidRDefault="00AD4E28" w:rsidP="007B7013">
            <w:pPr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E34817B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5F57FD5C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D9F9CAB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D4E28" w:rsidRPr="00A7061E" w14:paraId="6FED8C9D" w14:textId="77777777" w:rsidTr="00A7061E">
        <w:trPr>
          <w:trHeight w:hRule="exact" w:val="432"/>
        </w:trPr>
        <w:tc>
          <w:tcPr>
            <w:tcW w:w="3708" w:type="dxa"/>
          </w:tcPr>
          <w:p w14:paraId="5DE0BA88" w14:textId="77777777" w:rsidR="00AD4E28" w:rsidRPr="00A7061E" w:rsidRDefault="00AD4E28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160ED51" w14:textId="77777777" w:rsidR="00AD4E28" w:rsidRPr="00A7061E" w:rsidRDefault="00AD4E28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4E7D0435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D173F8B" w14:textId="77777777" w:rsidR="00AD4E28" w:rsidRPr="00A7061E" w:rsidRDefault="00AD4E28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439C82B8" w14:textId="77777777" w:rsidTr="00A7061E">
        <w:trPr>
          <w:trHeight w:hRule="exact" w:val="432"/>
        </w:trPr>
        <w:tc>
          <w:tcPr>
            <w:tcW w:w="3708" w:type="dxa"/>
          </w:tcPr>
          <w:p w14:paraId="07384A11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57E185D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21796561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932F98D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F340FD" w:rsidRPr="00A7061E" w14:paraId="7DD28784" w14:textId="77777777" w:rsidTr="00A7061E">
        <w:trPr>
          <w:trHeight w:hRule="exact" w:val="432"/>
        </w:trPr>
        <w:tc>
          <w:tcPr>
            <w:tcW w:w="3708" w:type="dxa"/>
          </w:tcPr>
          <w:p w14:paraId="664FA748" w14:textId="77777777" w:rsidR="00F340FD" w:rsidRPr="00A7061E" w:rsidRDefault="00F340FD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18D15837" w14:textId="77777777" w:rsidR="00F340FD" w:rsidRPr="00A7061E" w:rsidRDefault="00F340FD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3231EE67" w14:textId="77777777" w:rsidR="00F340FD" w:rsidRPr="00A7061E" w:rsidRDefault="00F340FD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093B6A4" w14:textId="77777777" w:rsidR="00F340FD" w:rsidRPr="00A7061E" w:rsidRDefault="00F340FD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F340FD" w:rsidRPr="00A7061E" w14:paraId="3736A456" w14:textId="77777777" w:rsidTr="00A7061E">
        <w:trPr>
          <w:trHeight w:hRule="exact" w:val="432"/>
        </w:trPr>
        <w:tc>
          <w:tcPr>
            <w:tcW w:w="3708" w:type="dxa"/>
          </w:tcPr>
          <w:p w14:paraId="10A5E045" w14:textId="77777777" w:rsidR="00F340FD" w:rsidRPr="00A7061E" w:rsidRDefault="00F340FD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69980B9" w14:textId="77777777" w:rsidR="00F340FD" w:rsidRPr="00A7061E" w:rsidRDefault="00F340FD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09EC01E4" w14:textId="77777777" w:rsidR="00F340FD" w:rsidRPr="00A7061E" w:rsidRDefault="00F340FD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3E1142A6" w14:textId="77777777" w:rsidR="00F340FD" w:rsidRPr="00A7061E" w:rsidRDefault="00F340FD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5128C200" w14:textId="77777777" w:rsidTr="00A7061E">
        <w:trPr>
          <w:trHeight w:hRule="exact" w:val="432"/>
        </w:trPr>
        <w:tc>
          <w:tcPr>
            <w:tcW w:w="3708" w:type="dxa"/>
          </w:tcPr>
          <w:p w14:paraId="464B3C67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F5907FE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25948D8B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F06C10C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08B7F0B8" w14:textId="77777777" w:rsidTr="00A7061E">
        <w:trPr>
          <w:trHeight w:hRule="exact" w:val="432"/>
        </w:trPr>
        <w:tc>
          <w:tcPr>
            <w:tcW w:w="3708" w:type="dxa"/>
          </w:tcPr>
          <w:p w14:paraId="23A74F45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6498D8AA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56BCE05A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26F7BA6F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3FB733A8" w14:textId="77777777" w:rsidTr="00A7061E">
        <w:trPr>
          <w:trHeight w:hRule="exact" w:val="432"/>
        </w:trPr>
        <w:tc>
          <w:tcPr>
            <w:tcW w:w="3708" w:type="dxa"/>
          </w:tcPr>
          <w:p w14:paraId="139A85C2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2A0A1ED2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614D32BB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69A024F8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54F89E69" w14:textId="77777777" w:rsidTr="00A7061E">
        <w:trPr>
          <w:trHeight w:hRule="exact" w:val="432"/>
        </w:trPr>
        <w:tc>
          <w:tcPr>
            <w:tcW w:w="3708" w:type="dxa"/>
          </w:tcPr>
          <w:p w14:paraId="72458DA5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157D612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51BC565E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14A284B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5D6B9F" w:rsidRPr="00A7061E" w14:paraId="47B70A37" w14:textId="77777777" w:rsidTr="00A7061E">
        <w:trPr>
          <w:trHeight w:hRule="exact" w:val="432"/>
        </w:trPr>
        <w:tc>
          <w:tcPr>
            <w:tcW w:w="3708" w:type="dxa"/>
          </w:tcPr>
          <w:p w14:paraId="60E201D4" w14:textId="77777777" w:rsidR="005D6B9F" w:rsidRPr="00A7061E" w:rsidRDefault="005D6B9F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596CFA21" w14:textId="77777777" w:rsidR="005D6B9F" w:rsidRPr="00A7061E" w:rsidRDefault="005D6B9F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44C4B534" w14:textId="77777777" w:rsidR="005D6B9F" w:rsidRPr="00A7061E" w:rsidRDefault="005D6B9F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49687756" w14:textId="77777777" w:rsidR="005D6B9F" w:rsidRPr="00A7061E" w:rsidRDefault="005D6B9F" w:rsidP="007B7013">
            <w:pPr>
              <w:jc w:val="center"/>
              <w:rPr>
                <w:rFonts w:ascii="Arial" w:hAnsi="Arial" w:cs="Arial"/>
              </w:rPr>
            </w:pPr>
          </w:p>
        </w:tc>
      </w:tr>
      <w:tr w:rsidR="00A7061E" w:rsidRPr="00A7061E" w14:paraId="03E60B8D" w14:textId="77777777" w:rsidTr="00A7061E">
        <w:trPr>
          <w:trHeight w:hRule="exact" w:val="432"/>
        </w:trPr>
        <w:tc>
          <w:tcPr>
            <w:tcW w:w="3708" w:type="dxa"/>
          </w:tcPr>
          <w:p w14:paraId="540FB001" w14:textId="77777777" w:rsidR="00A7061E" w:rsidRPr="00A7061E" w:rsidRDefault="00A7061E" w:rsidP="007B7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78DFEFE6" w14:textId="77777777" w:rsidR="00A7061E" w:rsidRPr="00A7061E" w:rsidRDefault="00A7061E" w:rsidP="007B7013">
            <w:pPr>
              <w:pStyle w:val="Heading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</w:tcPr>
          <w:p w14:paraId="42034D14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13B0E24B" w14:textId="77777777" w:rsidR="00A7061E" w:rsidRPr="00A7061E" w:rsidRDefault="00A7061E" w:rsidP="007B70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55CB75" w14:textId="77777777" w:rsidR="00AD4E28" w:rsidRPr="00A7061E" w:rsidRDefault="00AD4E28" w:rsidP="00AD4E28">
      <w:pPr>
        <w:rPr>
          <w:rFonts w:ascii="Arial" w:hAnsi="Arial" w:cs="Arial"/>
        </w:rPr>
      </w:pPr>
    </w:p>
    <w:p w14:paraId="156B19EE" w14:textId="77777777" w:rsidR="00AD4E28" w:rsidRPr="00A7061E" w:rsidRDefault="00AD4E28" w:rsidP="00AD4E28">
      <w:pPr>
        <w:rPr>
          <w:rFonts w:ascii="Arial" w:hAnsi="Arial" w:cs="Arial"/>
        </w:rPr>
      </w:pPr>
    </w:p>
    <w:p w14:paraId="48CE6B72" w14:textId="77777777" w:rsidR="001963D2" w:rsidRDefault="001963D2" w:rsidP="001963D2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Parent Certification</w:t>
      </w:r>
      <w:r>
        <w:rPr>
          <w:rFonts w:ascii="Arial" w:hAnsi="Arial" w:cs="Arial"/>
          <w:sz w:val="24"/>
        </w:rPr>
        <w:tab/>
      </w:r>
      <w:r w:rsidRPr="00A7061E">
        <w:rPr>
          <w:rFonts w:ascii="Arial" w:hAnsi="Arial" w:cs="Arial"/>
          <w:sz w:val="24"/>
        </w:rPr>
        <w:t>___________________________________</w:t>
      </w:r>
      <w:r>
        <w:rPr>
          <w:rFonts w:ascii="Arial" w:hAnsi="Arial" w:cs="Arial"/>
          <w:sz w:val="24"/>
        </w:rPr>
        <w:t>_</w:t>
      </w:r>
      <w:r w:rsidRPr="00A7061E">
        <w:rPr>
          <w:rFonts w:ascii="Arial" w:hAnsi="Arial" w:cs="Arial"/>
          <w:sz w:val="24"/>
        </w:rPr>
        <w:t xml:space="preserve">____ </w:t>
      </w:r>
      <w:r w:rsidRPr="00A7061E">
        <w:rPr>
          <w:rFonts w:ascii="Arial" w:hAnsi="Arial" w:cs="Arial"/>
          <w:sz w:val="24"/>
        </w:rPr>
        <w:tab/>
        <w:t>DATE</w:t>
      </w:r>
      <w:r>
        <w:rPr>
          <w:rFonts w:ascii="Arial" w:hAnsi="Arial" w:cs="Arial"/>
          <w:sz w:val="24"/>
        </w:rPr>
        <w:t xml:space="preserve"> _</w:t>
      </w:r>
      <w:r w:rsidRPr="00A7061E">
        <w:rPr>
          <w:rFonts w:ascii="Arial" w:hAnsi="Arial" w:cs="Arial"/>
          <w:sz w:val="24"/>
        </w:rPr>
        <w:t>________________</w:t>
      </w:r>
    </w:p>
    <w:p w14:paraId="31FCBFCB" w14:textId="77777777" w:rsidR="00AD4E28" w:rsidRPr="00A7061E" w:rsidRDefault="00AD4E28" w:rsidP="005D6B9F">
      <w:pPr>
        <w:rPr>
          <w:rFonts w:ascii="Arial" w:hAnsi="Arial" w:cs="Arial"/>
        </w:rPr>
      </w:pPr>
      <w:r w:rsidRPr="00A7061E">
        <w:rPr>
          <w:rFonts w:ascii="Arial" w:hAnsi="Arial" w:cs="Arial"/>
        </w:rPr>
        <w:tab/>
      </w:r>
      <w:r w:rsidRPr="00A7061E">
        <w:rPr>
          <w:rFonts w:ascii="Arial" w:hAnsi="Arial" w:cs="Arial"/>
        </w:rPr>
        <w:tab/>
      </w:r>
      <w:r w:rsidRPr="00A7061E">
        <w:rPr>
          <w:rFonts w:ascii="Arial" w:hAnsi="Arial" w:cs="Arial"/>
        </w:rPr>
        <w:tab/>
      </w:r>
      <w:r w:rsidRPr="00A7061E">
        <w:rPr>
          <w:rFonts w:ascii="Arial" w:hAnsi="Arial" w:cs="Arial"/>
        </w:rPr>
        <w:tab/>
      </w:r>
      <w:r w:rsidRPr="00A7061E">
        <w:rPr>
          <w:rFonts w:ascii="Arial" w:hAnsi="Arial" w:cs="Arial"/>
        </w:rPr>
        <w:tab/>
      </w:r>
    </w:p>
    <w:p w14:paraId="48569E3F" w14:textId="77777777" w:rsidR="00AD4E28" w:rsidRPr="00A7061E" w:rsidRDefault="00AD4E28" w:rsidP="00AD4E28">
      <w:pPr>
        <w:rPr>
          <w:rFonts w:ascii="Arial" w:hAnsi="Arial" w:cs="Arial"/>
        </w:rPr>
      </w:pPr>
    </w:p>
    <w:p w14:paraId="3E01A603" w14:textId="77777777" w:rsidR="00AD4E28" w:rsidRPr="00A7061E" w:rsidRDefault="00AD4E28" w:rsidP="00AD4E28">
      <w:pPr>
        <w:pStyle w:val="Heading3"/>
        <w:rPr>
          <w:rFonts w:ascii="Arial" w:hAnsi="Arial" w:cs="Arial"/>
          <w:sz w:val="24"/>
        </w:rPr>
      </w:pPr>
      <w:r w:rsidRPr="00A7061E">
        <w:rPr>
          <w:rFonts w:ascii="Arial" w:hAnsi="Arial" w:cs="Arial"/>
          <w:sz w:val="24"/>
        </w:rPr>
        <w:t>Return to Caseworker</w:t>
      </w:r>
    </w:p>
    <w:p w14:paraId="604A93BC" w14:textId="77777777" w:rsidR="00AD4E28" w:rsidRPr="00A7061E" w:rsidRDefault="00AD4E28" w:rsidP="00AD4E28">
      <w:pPr>
        <w:rPr>
          <w:rFonts w:ascii="Arial" w:hAnsi="Arial" w:cs="Arial"/>
        </w:rPr>
      </w:pPr>
      <w:r w:rsidRPr="00A7061E">
        <w:rPr>
          <w:rFonts w:ascii="Arial" w:hAnsi="Arial" w:cs="Arial"/>
        </w:rPr>
        <w:t>Van Buren County Juvenile Court</w:t>
      </w:r>
    </w:p>
    <w:p w14:paraId="28127A8D" w14:textId="77777777" w:rsidR="00946A97" w:rsidRDefault="00946A97">
      <w:pPr>
        <w:rPr>
          <w:rFonts w:ascii="Arial" w:hAnsi="Arial" w:cs="Arial"/>
        </w:rPr>
      </w:pPr>
    </w:p>
    <w:sectPr w:rsidR="00946A97" w:rsidSect="0012350C">
      <w:footerReference w:type="default" r:id="rId10"/>
      <w:pgSz w:w="12240" w:h="15840"/>
      <w:pgMar w:top="540" w:right="630" w:bottom="540" w:left="63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D3CD" w14:textId="77777777" w:rsidR="003C14BC" w:rsidRDefault="003C14BC">
      <w:r>
        <w:separator/>
      </w:r>
    </w:p>
  </w:endnote>
  <w:endnote w:type="continuationSeparator" w:id="0">
    <w:p w14:paraId="0997D172" w14:textId="77777777" w:rsidR="003C14BC" w:rsidRDefault="003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B57AE" w14:textId="7FF47285" w:rsidR="005D6B9F" w:rsidRPr="0012350C" w:rsidRDefault="00007D99" w:rsidP="0012350C">
    <w:pPr>
      <w:tabs>
        <w:tab w:val="right" w:pos="109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VBC</w:t>
    </w:r>
    <w:r w:rsidR="00F340FD">
      <w:rPr>
        <w:rFonts w:ascii="Arial" w:hAnsi="Arial" w:cs="Arial"/>
        <w:sz w:val="16"/>
        <w:szCs w:val="16"/>
      </w:rPr>
      <w:t>-042</w:t>
    </w:r>
    <w:r w:rsidR="001864F7">
      <w:rPr>
        <w:rFonts w:ascii="Arial" w:hAnsi="Arial" w:cs="Arial"/>
        <w:sz w:val="16"/>
        <w:szCs w:val="16"/>
      </w:rPr>
      <w:t>8</w:t>
    </w:r>
    <w:r w:rsidR="00F340FD">
      <w:rPr>
        <w:rFonts w:ascii="Arial" w:hAnsi="Arial" w:cs="Arial"/>
        <w:sz w:val="16"/>
        <w:szCs w:val="16"/>
      </w:rPr>
      <w:t xml:space="preserve"> (04/11//16)</w:t>
    </w:r>
    <w:r w:rsidR="0012350C">
      <w:rPr>
        <w:rFonts w:ascii="Arial" w:hAnsi="Arial" w:cs="Arial"/>
        <w:sz w:val="16"/>
        <w:szCs w:val="16"/>
      </w:rPr>
      <w:tab/>
    </w:r>
    <w:r w:rsidR="0012350C" w:rsidRPr="0012350C">
      <w:rPr>
        <w:rFonts w:ascii="Arial" w:hAnsi="Arial" w:cs="Arial"/>
        <w:sz w:val="16"/>
        <w:szCs w:val="16"/>
      </w:rPr>
      <w:t xml:space="preserve">Page </w:t>
    </w:r>
    <w:r w:rsidR="0012350C" w:rsidRPr="0012350C">
      <w:rPr>
        <w:rFonts w:ascii="Arial" w:hAnsi="Arial" w:cs="Arial"/>
        <w:b/>
        <w:bCs/>
        <w:sz w:val="16"/>
        <w:szCs w:val="16"/>
      </w:rPr>
      <w:fldChar w:fldCharType="begin"/>
    </w:r>
    <w:r w:rsidR="0012350C" w:rsidRPr="0012350C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12350C" w:rsidRPr="0012350C">
      <w:rPr>
        <w:rFonts w:ascii="Arial" w:hAnsi="Arial" w:cs="Arial"/>
        <w:b/>
        <w:bCs/>
        <w:sz w:val="16"/>
        <w:szCs w:val="16"/>
      </w:rPr>
      <w:fldChar w:fldCharType="separate"/>
    </w:r>
    <w:r w:rsidR="0012350C" w:rsidRPr="0012350C">
      <w:rPr>
        <w:rFonts w:ascii="Arial" w:hAnsi="Arial" w:cs="Arial"/>
        <w:b/>
        <w:bCs/>
        <w:noProof/>
        <w:sz w:val="16"/>
        <w:szCs w:val="16"/>
      </w:rPr>
      <w:t>1</w:t>
    </w:r>
    <w:r w:rsidR="0012350C" w:rsidRPr="0012350C">
      <w:rPr>
        <w:rFonts w:ascii="Arial" w:hAnsi="Arial" w:cs="Arial"/>
        <w:b/>
        <w:bCs/>
        <w:sz w:val="16"/>
        <w:szCs w:val="16"/>
      </w:rPr>
      <w:fldChar w:fldCharType="end"/>
    </w:r>
    <w:r w:rsidR="0012350C" w:rsidRPr="0012350C">
      <w:rPr>
        <w:rFonts w:ascii="Arial" w:hAnsi="Arial" w:cs="Arial"/>
        <w:sz w:val="16"/>
        <w:szCs w:val="16"/>
      </w:rPr>
      <w:t xml:space="preserve"> of </w:t>
    </w:r>
    <w:r w:rsidR="0012350C" w:rsidRPr="0012350C">
      <w:rPr>
        <w:rFonts w:ascii="Arial" w:hAnsi="Arial" w:cs="Arial"/>
        <w:b/>
        <w:bCs/>
        <w:sz w:val="16"/>
        <w:szCs w:val="16"/>
      </w:rPr>
      <w:fldChar w:fldCharType="begin"/>
    </w:r>
    <w:r w:rsidR="0012350C" w:rsidRPr="0012350C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12350C" w:rsidRPr="0012350C">
      <w:rPr>
        <w:rFonts w:ascii="Arial" w:hAnsi="Arial" w:cs="Arial"/>
        <w:b/>
        <w:bCs/>
        <w:sz w:val="16"/>
        <w:szCs w:val="16"/>
      </w:rPr>
      <w:fldChar w:fldCharType="separate"/>
    </w:r>
    <w:r w:rsidR="0012350C" w:rsidRPr="0012350C">
      <w:rPr>
        <w:rFonts w:ascii="Arial" w:hAnsi="Arial" w:cs="Arial"/>
        <w:b/>
        <w:bCs/>
        <w:noProof/>
        <w:sz w:val="16"/>
        <w:szCs w:val="16"/>
      </w:rPr>
      <w:t>2</w:t>
    </w:r>
    <w:r w:rsidR="0012350C" w:rsidRPr="0012350C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B701" w14:textId="77777777" w:rsidR="003C14BC" w:rsidRDefault="003C14BC">
      <w:r>
        <w:separator/>
      </w:r>
    </w:p>
  </w:footnote>
  <w:footnote w:type="continuationSeparator" w:id="0">
    <w:p w14:paraId="11C315A7" w14:textId="77777777" w:rsidR="003C14BC" w:rsidRDefault="003C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9F"/>
    <w:rsid w:val="00007D99"/>
    <w:rsid w:val="0007370D"/>
    <w:rsid w:val="0012350C"/>
    <w:rsid w:val="0016745E"/>
    <w:rsid w:val="001864F7"/>
    <w:rsid w:val="00191A66"/>
    <w:rsid w:val="001963D2"/>
    <w:rsid w:val="0020424C"/>
    <w:rsid w:val="0027454E"/>
    <w:rsid w:val="002C4328"/>
    <w:rsid w:val="003A2155"/>
    <w:rsid w:val="003C14BC"/>
    <w:rsid w:val="00550B34"/>
    <w:rsid w:val="005A72CC"/>
    <w:rsid w:val="005D6B9F"/>
    <w:rsid w:val="007B7013"/>
    <w:rsid w:val="008A7E1C"/>
    <w:rsid w:val="00943A8D"/>
    <w:rsid w:val="00946A97"/>
    <w:rsid w:val="00A7061E"/>
    <w:rsid w:val="00AC1E37"/>
    <w:rsid w:val="00AD4E28"/>
    <w:rsid w:val="00B26381"/>
    <w:rsid w:val="00C03B88"/>
    <w:rsid w:val="00C50A8F"/>
    <w:rsid w:val="00D023B1"/>
    <w:rsid w:val="00D24048"/>
    <w:rsid w:val="00F340FD"/>
    <w:rsid w:val="00F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5F757"/>
  <w15:chartTrackingRefBased/>
  <w15:docId w15:val="{FBF1F259-64E4-4AD8-8D53-F3B194A6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61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7061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D6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ustom%20Office%20Templates\VBC-0427%20Community%20Ser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A7510AAB73D478295743E31A4035D" ma:contentTypeVersion="6" ma:contentTypeDescription="Create a new document." ma:contentTypeScope="" ma:versionID="335be7e8d462441bda2011f773d1351d">
  <xsd:schema xmlns:xsd="http://www.w3.org/2001/XMLSchema" xmlns:xs="http://www.w3.org/2001/XMLSchema" xmlns:p="http://schemas.microsoft.com/office/2006/metadata/properties" xmlns:ns2="c11bb9c0-8e94-4bd3-9eb7-593d0137840e" xmlns:ns3="b8691039-84f6-4f92-8f3b-504907fa0bb2" targetNamespace="http://schemas.microsoft.com/office/2006/metadata/properties" ma:root="true" ma:fieldsID="0699f97040019018329b6eb6534ba146" ns2:_="" ns3:_="">
    <xsd:import namespace="c11bb9c0-8e94-4bd3-9eb7-593d0137840e"/>
    <xsd:import namespace="b8691039-84f6-4f92-8f3b-504907fa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bb9c0-8e94-4bd3-9eb7-593d01378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1039-84f6-4f92-8f3b-504907fa0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BC3FE-2739-4BE3-847B-A68299850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EEA80-9472-4201-81B0-AB82F6D20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5B0DE-B99E-4DC3-A148-EB4100AA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bb9c0-8e94-4bd3-9eb7-593d0137840e"/>
    <ds:schemaRef ds:uri="b8691039-84f6-4f92-8f3b-504907fa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VBC-0427 Community Service</Template>
  <TotalTime>0</TotalTime>
  <Pages>2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Jenna Reinking</dc:creator>
  <cp:keywords/>
  <dc:description/>
  <cp:lastModifiedBy>Jenna Reinking</cp:lastModifiedBy>
  <cp:revision>2</cp:revision>
  <cp:lastPrinted>2014-03-25T16:16:00Z</cp:lastPrinted>
  <dcterms:created xsi:type="dcterms:W3CDTF">2021-12-21T18:57:00Z</dcterms:created>
  <dcterms:modified xsi:type="dcterms:W3CDTF">2021-12-21T18:57:00Z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0x01010015BA7510AAB73D478295743E31A4035D</vt:lpwstr>
  </property>
</Properties>
</file>